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E6" w:rsidRPr="008E1AFC" w:rsidRDefault="007B69E6"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B69E6" w:rsidRDefault="007B69E6" w:rsidP="00522F0E">
      <w:pPr>
        <w:spacing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7B69E6" w:rsidRPr="00345D32" w:rsidRDefault="007B69E6" w:rsidP="00522F0E">
      <w:pPr>
        <w:spacing w:line="240" w:lineRule="auto"/>
        <w:ind w:left="4820"/>
        <w:jc w:val="center"/>
        <w:rPr>
          <w:rFonts w:ascii="Times New Roman" w:hAnsi="Times New Roman" w:cs="Times New Roman"/>
          <w:sz w:val="28"/>
          <w:szCs w:val="28"/>
          <w:lang w:eastAsia="ru-RU"/>
        </w:rPr>
      </w:pPr>
      <w:r w:rsidRPr="00345D32">
        <w:rPr>
          <w:rFonts w:ascii="Times New Roman" w:hAnsi="Times New Roman" w:cs="Times New Roman"/>
          <w:sz w:val="28"/>
          <w:szCs w:val="28"/>
          <w:lang w:eastAsia="ru-RU"/>
        </w:rPr>
        <w:t>УТВЕРЖДЁН</w:t>
      </w:r>
    </w:p>
    <w:p w:rsidR="007B69E6" w:rsidRPr="00345D32" w:rsidRDefault="007B69E6" w:rsidP="00522F0E">
      <w:pPr>
        <w:spacing w:line="240" w:lineRule="auto"/>
        <w:ind w:left="4820"/>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345D32">
        <w:rPr>
          <w:rFonts w:ascii="Times New Roman" w:hAnsi="Times New Roman" w:cs="Times New Roman"/>
          <w:sz w:val="28"/>
          <w:szCs w:val="28"/>
          <w:lang w:eastAsia="ru-RU"/>
        </w:rPr>
        <w:t>остановлением Администрации</w:t>
      </w:r>
    </w:p>
    <w:p w:rsidR="007B69E6" w:rsidRPr="00345D32" w:rsidRDefault="007B69E6" w:rsidP="00522F0E">
      <w:pPr>
        <w:spacing w:line="240" w:lineRule="auto"/>
        <w:ind w:left="4820"/>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Попово-Лежачанского</w:t>
      </w:r>
      <w:r w:rsidRPr="00345D32">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Глушковского</w:t>
      </w:r>
      <w:r w:rsidRPr="00345D32">
        <w:rPr>
          <w:rFonts w:ascii="Times New Roman" w:hAnsi="Times New Roman" w:cs="Times New Roman"/>
          <w:sz w:val="28"/>
          <w:szCs w:val="28"/>
          <w:lang w:eastAsia="ru-RU"/>
        </w:rPr>
        <w:t xml:space="preserve"> района</w:t>
      </w:r>
    </w:p>
    <w:p w:rsidR="007B69E6" w:rsidRPr="00345D32" w:rsidRDefault="007B69E6" w:rsidP="00522F0E">
      <w:pPr>
        <w:spacing w:line="240" w:lineRule="auto"/>
        <w:ind w:left="4820"/>
        <w:jc w:val="center"/>
        <w:rPr>
          <w:rFonts w:ascii="Times New Roman" w:hAnsi="Times New Roman" w:cs="Times New Roman"/>
          <w:sz w:val="28"/>
          <w:szCs w:val="28"/>
          <w:lang w:eastAsia="ru-RU"/>
        </w:rPr>
      </w:pPr>
      <w:r w:rsidRPr="00345D32">
        <w:rPr>
          <w:rFonts w:ascii="Times New Roman" w:hAnsi="Times New Roman" w:cs="Times New Roman"/>
          <w:sz w:val="28"/>
          <w:szCs w:val="28"/>
          <w:lang w:eastAsia="ru-RU"/>
        </w:rPr>
        <w:t>Курской области</w:t>
      </w:r>
    </w:p>
    <w:p w:rsidR="007B69E6" w:rsidRPr="00605D59" w:rsidRDefault="007B69E6"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7B69E6" w:rsidRDefault="007B69E6" w:rsidP="001B0C84">
      <w:pPr>
        <w:suppressAutoHyphens/>
        <w:spacing w:before="120" w:after="0" w:line="240" w:lineRule="auto"/>
        <w:ind w:left="5103"/>
        <w:jc w:val="center"/>
        <w:rPr>
          <w:rFonts w:ascii="Times New Roman" w:hAnsi="Times New Roman" w:cs="Times New Roman"/>
          <w:sz w:val="28"/>
          <w:szCs w:val="28"/>
          <w:lang w:eastAsia="ar-SA"/>
        </w:rPr>
      </w:pPr>
    </w:p>
    <w:p w:rsidR="007B69E6" w:rsidRDefault="007B69E6" w:rsidP="001B0C84">
      <w:pPr>
        <w:suppressAutoHyphens/>
        <w:spacing w:before="120" w:after="0" w:line="240" w:lineRule="auto"/>
        <w:ind w:left="5103"/>
        <w:jc w:val="center"/>
        <w:rPr>
          <w:rFonts w:ascii="Times New Roman" w:hAnsi="Times New Roman" w:cs="Times New Roman"/>
          <w:sz w:val="28"/>
          <w:szCs w:val="28"/>
          <w:lang w:eastAsia="ar-SA"/>
        </w:rPr>
      </w:pPr>
    </w:p>
    <w:p w:rsidR="007B69E6" w:rsidRPr="00BB17BF" w:rsidRDefault="007B69E6"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7B69E6" w:rsidRPr="00605D59" w:rsidRDefault="007B69E6"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7B69E6" w:rsidRPr="00966767" w:rsidRDefault="007B69E6"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D22F38">
        <w:rPr>
          <w:rFonts w:ascii="Times New Roman" w:hAnsi="Times New Roman" w:cs="Times New Roman"/>
          <w:b/>
          <w:bCs/>
          <w:sz w:val="28"/>
          <w:szCs w:val="28"/>
        </w:rPr>
        <w:t xml:space="preserve">предоставления Администрацией </w:t>
      </w:r>
      <w:r>
        <w:rPr>
          <w:rFonts w:ascii="Times New Roman" w:hAnsi="Times New Roman" w:cs="Times New Roman"/>
          <w:b/>
          <w:bCs/>
          <w:sz w:val="28"/>
          <w:szCs w:val="28"/>
        </w:rPr>
        <w:t>Попово-Лежачанского</w:t>
      </w:r>
      <w:r w:rsidRPr="00D22F38">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Глушковского р</w:t>
      </w:r>
      <w:r w:rsidRPr="00D22F38">
        <w:rPr>
          <w:rFonts w:ascii="Times New Roman" w:hAnsi="Times New Roman" w:cs="Times New Roman"/>
          <w:b/>
          <w:bCs/>
          <w:sz w:val="28"/>
          <w:szCs w:val="28"/>
        </w:rPr>
        <w:t xml:space="preserve">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7B69E6" w:rsidRDefault="007B69E6"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7B69E6" w:rsidRPr="00467B95" w:rsidRDefault="007B69E6"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7B69E6" w:rsidRPr="00605D59" w:rsidRDefault="007B69E6"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7B69E6" w:rsidRPr="00605D59" w:rsidRDefault="007B69E6"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7B69E6" w:rsidRPr="00605D59" w:rsidRDefault="007B69E6"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7B69E6" w:rsidRDefault="007B69E6"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suppressAutoHyphens/>
        <w:spacing w:after="0" w:line="240" w:lineRule="auto"/>
        <w:ind w:firstLine="420"/>
        <w:jc w:val="both"/>
        <w:rPr>
          <w:rFonts w:ascii="Times New Roman" w:hAnsi="Times New Roman" w:cs="Times New Roman"/>
          <w:sz w:val="28"/>
          <w:szCs w:val="28"/>
          <w:lang w:eastAsia="ar-SA"/>
        </w:rPr>
      </w:pPr>
      <w:r w:rsidRPr="00D22F38">
        <w:rPr>
          <w:rFonts w:ascii="Times New Roman" w:hAnsi="Times New Roman" w:cs="Times New Roman"/>
          <w:b/>
          <w:sz w:val="28"/>
          <w:szCs w:val="28"/>
        </w:rPr>
        <w:t xml:space="preserve">Административный регламент предоставления  Администрацией </w:t>
      </w:r>
      <w:r>
        <w:rPr>
          <w:rFonts w:ascii="Times New Roman" w:hAnsi="Times New Roman" w:cs="Times New Roman"/>
          <w:b/>
          <w:sz w:val="28"/>
          <w:szCs w:val="28"/>
        </w:rPr>
        <w:t xml:space="preserve">Попово-Лежачанского сельсовета Глушковского </w:t>
      </w:r>
      <w:r w:rsidRPr="00D22F38">
        <w:rPr>
          <w:rFonts w:ascii="Times New Roman" w:hAnsi="Times New Roman" w:cs="Times New Roman"/>
          <w:b/>
          <w:sz w:val="28"/>
          <w:szCs w:val="28"/>
        </w:rPr>
        <w:t xml:space="preserve"> района Курской области муниципальной услуги</w:t>
      </w:r>
      <w:r w:rsidRPr="00966767">
        <w:rPr>
          <w:rFonts w:ascii="Times New Roman" w:hAnsi="Times New Roman" w:cs="Times New Roman"/>
          <w:sz w:val="28"/>
          <w:szCs w:val="28"/>
          <w:lang w:eastAsia="ar-SA"/>
        </w:rPr>
        <w:t xml:space="preserve">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B69E6" w:rsidRPr="00966767" w:rsidRDefault="007B69E6"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7B69E6" w:rsidRPr="00966767" w:rsidRDefault="007B69E6" w:rsidP="00522F0E">
      <w:pPr>
        <w:spacing w:after="0" w:line="240" w:lineRule="auto"/>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w:t>
      </w:r>
      <w:r>
        <w:rPr>
          <w:rFonts w:ascii="Times New Roman" w:hAnsi="Times New Roman" w:cs="Times New Roman"/>
          <w:sz w:val="28"/>
          <w:szCs w:val="28"/>
        </w:rPr>
        <w:t xml:space="preserve">истрации Попово-Лежачанского </w:t>
      </w:r>
      <w:r w:rsidRPr="00966767">
        <w:rPr>
          <w:rFonts w:ascii="Times New Roman" w:hAnsi="Times New Roman" w:cs="Times New Roman"/>
          <w:sz w:val="28"/>
          <w:szCs w:val="28"/>
        </w:rPr>
        <w:t>сельско</w:t>
      </w:r>
      <w:r>
        <w:rPr>
          <w:rFonts w:ascii="Times New Roman" w:hAnsi="Times New Roman" w:cs="Times New Roman"/>
          <w:sz w:val="28"/>
          <w:szCs w:val="28"/>
        </w:rPr>
        <w:t xml:space="preserve">го совета,  Глушковсого </w:t>
      </w:r>
      <w:r w:rsidRPr="00966767">
        <w:rPr>
          <w:rFonts w:ascii="Times New Roman" w:hAnsi="Times New Roman" w:cs="Times New Roman"/>
          <w:sz w:val="28"/>
          <w:szCs w:val="28"/>
        </w:rPr>
        <w:t>района Курской области;</w:t>
      </w:r>
    </w:p>
    <w:p w:rsidR="007B69E6" w:rsidRPr="00966767" w:rsidRDefault="007B69E6" w:rsidP="00522F0E">
      <w:pPr>
        <w:spacing w:after="0" w:line="240" w:lineRule="auto"/>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Админ</w:t>
      </w:r>
      <w:r>
        <w:rPr>
          <w:rFonts w:ascii="Times New Roman" w:hAnsi="Times New Roman" w:cs="Times New Roman"/>
          <w:sz w:val="28"/>
          <w:szCs w:val="28"/>
        </w:rPr>
        <w:t xml:space="preserve">истрации Попово-Лежачанского </w:t>
      </w:r>
      <w:r w:rsidRPr="00966767">
        <w:rPr>
          <w:rFonts w:ascii="Times New Roman" w:hAnsi="Times New Roman" w:cs="Times New Roman"/>
          <w:sz w:val="28"/>
          <w:szCs w:val="28"/>
        </w:rPr>
        <w:t>сельско</w:t>
      </w:r>
      <w:r>
        <w:rPr>
          <w:rFonts w:ascii="Times New Roman" w:hAnsi="Times New Roman" w:cs="Times New Roman"/>
          <w:sz w:val="28"/>
          <w:szCs w:val="28"/>
        </w:rPr>
        <w:t xml:space="preserve">го совета,  Глушковсого </w:t>
      </w:r>
      <w:r w:rsidRPr="00966767">
        <w:rPr>
          <w:rFonts w:ascii="Times New Roman" w:hAnsi="Times New Roman" w:cs="Times New Roman"/>
          <w:sz w:val="28"/>
          <w:szCs w:val="28"/>
        </w:rPr>
        <w:t>района Курской области;</w:t>
      </w:r>
    </w:p>
    <w:p w:rsidR="007B69E6" w:rsidRPr="00966767" w:rsidRDefault="007B69E6" w:rsidP="00966767">
      <w:pPr>
        <w:spacing w:after="0" w:line="240" w:lineRule="auto"/>
        <w:jc w:val="both"/>
        <w:rPr>
          <w:rFonts w:ascii="Times New Roman" w:hAnsi="Times New Roman" w:cs="Times New Roman"/>
          <w:sz w:val="28"/>
          <w:szCs w:val="28"/>
        </w:rPr>
      </w:pPr>
    </w:p>
    <w:p w:rsidR="007B69E6" w:rsidRPr="00966767" w:rsidRDefault="007B69E6"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7B69E6" w:rsidRPr="00966767" w:rsidRDefault="007B69E6"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7B69E6" w:rsidRPr="00966767" w:rsidRDefault="007B69E6"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7B69E6" w:rsidRPr="00966767" w:rsidRDefault="007B69E6"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7B69E6" w:rsidRPr="00966767" w:rsidRDefault="007B69E6" w:rsidP="00966767">
      <w:pPr>
        <w:spacing w:after="0" w:line="240" w:lineRule="auto"/>
        <w:ind w:firstLine="567"/>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B69E6" w:rsidRPr="00D22F38" w:rsidRDefault="007B69E6" w:rsidP="00522F0E">
      <w:pPr>
        <w:spacing w:line="240" w:lineRule="auto"/>
        <w:rPr>
          <w:rFonts w:ascii="Times New Roman" w:hAnsi="Times New Roman" w:cs="Times New Roman"/>
          <w:sz w:val="28"/>
          <w:szCs w:val="28"/>
        </w:rPr>
      </w:pPr>
      <w:r w:rsidRPr="00D22F38">
        <w:rPr>
          <w:rFonts w:ascii="Times New Roman" w:hAnsi="Times New Roman" w:cs="Times New Roman"/>
          <w:sz w:val="28"/>
          <w:szCs w:val="28"/>
        </w:rPr>
        <w:t xml:space="preserve">Администрация </w:t>
      </w:r>
      <w:r>
        <w:rPr>
          <w:rFonts w:ascii="Times New Roman" w:hAnsi="Times New Roman" w:cs="Times New Roman"/>
          <w:b/>
          <w:sz w:val="28"/>
          <w:szCs w:val="28"/>
        </w:rPr>
        <w:t xml:space="preserve">Попово-Лежачанского сельсовета Глушковского </w:t>
      </w:r>
      <w:r w:rsidRPr="00D22F38">
        <w:rPr>
          <w:rFonts w:ascii="Times New Roman" w:hAnsi="Times New Roman" w:cs="Times New Roman"/>
          <w:b/>
          <w:sz w:val="28"/>
          <w:szCs w:val="28"/>
        </w:rPr>
        <w:t xml:space="preserve"> </w:t>
      </w:r>
      <w:r w:rsidRPr="00D22F38">
        <w:rPr>
          <w:rFonts w:ascii="Times New Roman" w:hAnsi="Times New Roman" w:cs="Times New Roman"/>
          <w:sz w:val="28"/>
          <w:szCs w:val="28"/>
        </w:rPr>
        <w:t xml:space="preserve">Курской области   (далее - Администрация) располагается по адресу: Курская область, </w:t>
      </w:r>
      <w:r>
        <w:rPr>
          <w:rFonts w:ascii="Times New Roman" w:hAnsi="Times New Roman" w:cs="Times New Roman"/>
          <w:sz w:val="28"/>
          <w:szCs w:val="28"/>
        </w:rPr>
        <w:t>Глушковский р-он, с.Попово-Лежачи</w:t>
      </w:r>
      <w:r w:rsidRPr="00D22F38">
        <w:rPr>
          <w:rFonts w:ascii="Times New Roman" w:hAnsi="Times New Roman" w:cs="Times New Roman"/>
          <w:sz w:val="28"/>
          <w:szCs w:val="28"/>
        </w:rPr>
        <w:t>, ул.</w:t>
      </w:r>
      <w:r>
        <w:rPr>
          <w:rFonts w:ascii="Times New Roman" w:hAnsi="Times New Roman" w:cs="Times New Roman"/>
          <w:sz w:val="28"/>
          <w:szCs w:val="28"/>
        </w:rPr>
        <w:t xml:space="preserve"> Первомайская</w:t>
      </w:r>
      <w:r w:rsidRPr="00D22F38">
        <w:rPr>
          <w:rFonts w:ascii="Times New Roman" w:hAnsi="Times New Roman" w:cs="Times New Roman"/>
          <w:sz w:val="28"/>
          <w:szCs w:val="28"/>
        </w:rPr>
        <w:t>,  д.</w:t>
      </w:r>
      <w:r>
        <w:rPr>
          <w:rFonts w:ascii="Times New Roman" w:hAnsi="Times New Roman" w:cs="Times New Roman"/>
          <w:sz w:val="28"/>
          <w:szCs w:val="28"/>
        </w:rPr>
        <w:t>2А</w:t>
      </w:r>
      <w:r w:rsidRPr="00D22F38">
        <w:rPr>
          <w:rFonts w:ascii="Times New Roman" w:hAnsi="Times New Roman" w:cs="Times New Roman"/>
          <w:sz w:val="28"/>
          <w:szCs w:val="28"/>
        </w:rPr>
        <w:t>.</w:t>
      </w:r>
    </w:p>
    <w:p w:rsidR="007B69E6" w:rsidRPr="00D22F38" w:rsidRDefault="007B69E6" w:rsidP="00522F0E">
      <w:pPr>
        <w:spacing w:line="240" w:lineRule="auto"/>
        <w:rPr>
          <w:rFonts w:ascii="Times New Roman" w:hAnsi="Times New Roman" w:cs="Times New Roman"/>
          <w:sz w:val="28"/>
          <w:szCs w:val="28"/>
        </w:rPr>
      </w:pPr>
      <w:r w:rsidRPr="00D22F38">
        <w:rPr>
          <w:rFonts w:ascii="Times New Roman" w:hAnsi="Times New Roman" w:cs="Times New Roman"/>
          <w:sz w:val="28"/>
          <w:szCs w:val="28"/>
        </w:rPr>
        <w:t xml:space="preserve">График работы Администрации: с понедельника по пятницу включительно: с </w:t>
      </w:r>
      <w:r>
        <w:rPr>
          <w:rFonts w:ascii="Times New Roman" w:hAnsi="Times New Roman" w:cs="Times New Roman"/>
          <w:sz w:val="28"/>
          <w:szCs w:val="28"/>
        </w:rPr>
        <w:t>8</w:t>
      </w:r>
      <w:r w:rsidRPr="00D22F38">
        <w:rPr>
          <w:rFonts w:ascii="Times New Roman" w:hAnsi="Times New Roman" w:cs="Times New Roman"/>
          <w:sz w:val="28"/>
          <w:szCs w:val="28"/>
        </w:rPr>
        <w:t>.00 до 1</w:t>
      </w:r>
      <w:r>
        <w:rPr>
          <w:rFonts w:ascii="Times New Roman" w:hAnsi="Times New Roman" w:cs="Times New Roman"/>
          <w:sz w:val="28"/>
          <w:szCs w:val="28"/>
        </w:rPr>
        <w:t>7</w:t>
      </w:r>
      <w:r w:rsidRPr="00D22F38">
        <w:rPr>
          <w:rFonts w:ascii="Times New Roman" w:hAnsi="Times New Roman" w:cs="Times New Roman"/>
          <w:sz w:val="28"/>
          <w:szCs w:val="28"/>
        </w:rPr>
        <w:t>.00.</w:t>
      </w:r>
    </w:p>
    <w:p w:rsidR="007B69E6" w:rsidRPr="00D22F38" w:rsidRDefault="007B69E6" w:rsidP="00522F0E">
      <w:pPr>
        <w:spacing w:line="240" w:lineRule="auto"/>
        <w:rPr>
          <w:rFonts w:ascii="Times New Roman" w:hAnsi="Times New Roman" w:cs="Times New Roman"/>
          <w:sz w:val="28"/>
          <w:szCs w:val="28"/>
        </w:rPr>
      </w:pPr>
      <w:r w:rsidRPr="00D22F38">
        <w:rPr>
          <w:rFonts w:ascii="Times New Roman" w:hAnsi="Times New Roman" w:cs="Times New Roman"/>
          <w:sz w:val="28"/>
          <w:szCs w:val="28"/>
        </w:rPr>
        <w:t xml:space="preserve"> Перерыв с 1</w:t>
      </w:r>
      <w:r>
        <w:rPr>
          <w:rFonts w:ascii="Times New Roman" w:hAnsi="Times New Roman" w:cs="Times New Roman"/>
          <w:sz w:val="28"/>
          <w:szCs w:val="28"/>
        </w:rPr>
        <w:t>2</w:t>
      </w:r>
      <w:r w:rsidRPr="00D22F38">
        <w:rPr>
          <w:rFonts w:ascii="Times New Roman" w:hAnsi="Times New Roman" w:cs="Times New Roman"/>
          <w:sz w:val="28"/>
          <w:szCs w:val="28"/>
        </w:rPr>
        <w:t xml:space="preserve">.00 до 14.00. </w:t>
      </w:r>
    </w:p>
    <w:p w:rsidR="007B69E6" w:rsidRPr="00D22F38" w:rsidRDefault="007B69E6" w:rsidP="00522F0E">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Прием заявителей: с9-00 </w:t>
      </w:r>
      <w:r w:rsidRPr="00D22F38">
        <w:rPr>
          <w:rFonts w:ascii="Times New Roman" w:hAnsi="Times New Roman" w:cs="Times New Roman"/>
          <w:sz w:val="28"/>
          <w:szCs w:val="28"/>
        </w:rPr>
        <w:t>до</w:t>
      </w:r>
      <w:r>
        <w:rPr>
          <w:rFonts w:ascii="Times New Roman" w:hAnsi="Times New Roman" w:cs="Times New Roman"/>
          <w:sz w:val="28"/>
          <w:szCs w:val="28"/>
        </w:rPr>
        <w:t xml:space="preserve"> 16-00</w:t>
      </w:r>
      <w:r w:rsidRPr="00D22F38">
        <w:rPr>
          <w:rFonts w:ascii="Times New Roman" w:hAnsi="Times New Roman" w:cs="Times New Roman"/>
          <w:sz w:val="28"/>
          <w:szCs w:val="28"/>
        </w:rPr>
        <w:t>.</w:t>
      </w:r>
    </w:p>
    <w:p w:rsidR="007B69E6" w:rsidRPr="00D22F38" w:rsidRDefault="007B69E6" w:rsidP="00522F0E">
      <w:pPr>
        <w:spacing w:line="240" w:lineRule="auto"/>
        <w:rPr>
          <w:rFonts w:ascii="Times New Roman" w:hAnsi="Times New Roman" w:cs="Times New Roman"/>
          <w:sz w:val="28"/>
          <w:szCs w:val="28"/>
        </w:rPr>
      </w:pPr>
      <w:r w:rsidRPr="00D22F38">
        <w:rPr>
          <w:rFonts w:ascii="Times New Roman" w:hAnsi="Times New Roman" w:cs="Times New Roman"/>
          <w:sz w:val="28"/>
          <w:szCs w:val="28"/>
        </w:rPr>
        <w:t>Выходные дни:  - суббота, воскресенье.</w:t>
      </w:r>
    </w:p>
    <w:p w:rsidR="007B69E6" w:rsidRPr="00D22F38" w:rsidRDefault="007B69E6" w:rsidP="00522F0E">
      <w:pPr>
        <w:spacing w:line="240" w:lineRule="auto"/>
        <w:rPr>
          <w:rFonts w:ascii="Times New Roman" w:hAnsi="Times New Roman" w:cs="Times New Roman"/>
          <w:sz w:val="28"/>
          <w:szCs w:val="28"/>
        </w:rPr>
      </w:pPr>
      <w:r w:rsidRPr="00D22F38">
        <w:rPr>
          <w:rFonts w:ascii="Times New Roman" w:hAnsi="Times New Roman" w:cs="Times New Roman"/>
          <w:sz w:val="28"/>
          <w:szCs w:val="28"/>
        </w:rPr>
        <w:t>В предпраздничные дни время работы Администрации сокращается на  один час.</w:t>
      </w:r>
    </w:p>
    <w:p w:rsidR="007B69E6" w:rsidRPr="00D22F38" w:rsidRDefault="007B69E6" w:rsidP="00522F0E">
      <w:pPr>
        <w:spacing w:line="240" w:lineRule="auto"/>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7B69E6" w:rsidRPr="00966767" w:rsidRDefault="007B69E6"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8-47132-3-26-43</w:t>
      </w:r>
      <w:r w:rsidRPr="00966767">
        <w:rPr>
          <w:rFonts w:ascii="Times New Roman" w:hAnsi="Times New Roman" w:cs="Times New Roman"/>
          <w:sz w:val="28"/>
          <w:szCs w:val="28"/>
        </w:rPr>
        <w:t>.</w:t>
      </w:r>
    </w:p>
    <w:p w:rsidR="007B69E6" w:rsidRPr="00966767" w:rsidRDefault="007B69E6" w:rsidP="00966767">
      <w:pPr>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D22F38" w:rsidRDefault="007B69E6" w:rsidP="00F07C68">
      <w:pPr>
        <w:spacing w:line="240" w:lineRule="auto"/>
        <w:rPr>
          <w:rFonts w:ascii="Times New Roman" w:hAnsi="Times New Roman" w:cs="Times New Roman"/>
          <w:sz w:val="28"/>
          <w:szCs w:val="28"/>
        </w:rPr>
      </w:pPr>
      <w:r w:rsidRPr="00D22F38">
        <w:rPr>
          <w:rFonts w:ascii="Times New Roman" w:hAnsi="Times New Roman" w:cs="Times New Roman"/>
          <w:sz w:val="28"/>
          <w:szCs w:val="28"/>
        </w:rPr>
        <w:t>Адрес официального сайта Администрации: www</w:t>
      </w:r>
      <w:r>
        <w:rPr>
          <w:rFonts w:ascii="Times New Roman" w:hAnsi="Times New Roman" w:cs="Times New Roman"/>
          <w:sz w:val="28"/>
          <w:szCs w:val="28"/>
        </w:rPr>
        <w:t>. Попово-лежачанский.рф</w:t>
      </w:r>
      <w:r w:rsidRPr="00D22F38">
        <w:rPr>
          <w:rFonts w:ascii="Times New Roman" w:hAnsi="Times New Roman" w:cs="Times New Roman"/>
          <w:sz w:val="28"/>
          <w:szCs w:val="28"/>
        </w:rPr>
        <w:t xml:space="preserve">, </w:t>
      </w:r>
    </w:p>
    <w:p w:rsidR="007B69E6" w:rsidRPr="00AA7CA3" w:rsidRDefault="007B69E6" w:rsidP="00F07C68">
      <w:pPr>
        <w:spacing w:line="240" w:lineRule="auto"/>
        <w:rPr>
          <w:rFonts w:ascii="Times New Roman" w:hAnsi="Times New Roman" w:cs="Times New Roman"/>
          <w:sz w:val="28"/>
          <w:szCs w:val="28"/>
        </w:rPr>
      </w:pPr>
      <w:r w:rsidRPr="00D22F38">
        <w:rPr>
          <w:rFonts w:ascii="Times New Roman" w:hAnsi="Times New Roman" w:cs="Times New Roman"/>
          <w:sz w:val="28"/>
          <w:szCs w:val="28"/>
        </w:rPr>
        <w:t xml:space="preserve">электронная почта: </w:t>
      </w:r>
      <w:r>
        <w:rPr>
          <w:rFonts w:ascii="Times New Roman" w:hAnsi="Times New Roman" w:cs="Times New Roman"/>
          <w:sz w:val="28"/>
          <w:szCs w:val="28"/>
        </w:rPr>
        <w:t xml:space="preserve"> </w:t>
      </w:r>
      <w:r w:rsidRPr="00D22F38">
        <w:rPr>
          <w:rFonts w:ascii="Times New Roman" w:hAnsi="Times New Roman" w:cs="Times New Roman"/>
          <w:sz w:val="28"/>
          <w:szCs w:val="28"/>
        </w:rPr>
        <w:t xml:space="preserve">электронная почта: </w:t>
      </w:r>
      <w:r>
        <w:rPr>
          <w:rFonts w:ascii="Times New Roman" w:hAnsi="Times New Roman" w:cs="Times New Roman"/>
          <w:sz w:val="28"/>
          <w:szCs w:val="28"/>
        </w:rPr>
        <w:t xml:space="preserve"> Lezhachiadmi</w:t>
      </w:r>
      <w:r w:rsidRPr="00AA7CA3">
        <w:rPr>
          <w:rFonts w:ascii="Times New Roman" w:hAnsi="Times New Roman" w:cs="Times New Roman"/>
          <w:sz w:val="28"/>
          <w:szCs w:val="28"/>
        </w:rPr>
        <w:t>307491@</w:t>
      </w:r>
      <w:r>
        <w:rPr>
          <w:rFonts w:ascii="Times New Roman" w:hAnsi="Times New Roman" w:cs="Times New Roman"/>
          <w:sz w:val="28"/>
          <w:szCs w:val="28"/>
        </w:rPr>
        <w:t>yandex</w:t>
      </w:r>
      <w:r w:rsidRPr="00AA7CA3">
        <w:rPr>
          <w:rFonts w:ascii="Times New Roman" w:hAnsi="Times New Roman" w:cs="Times New Roman"/>
          <w:sz w:val="28"/>
          <w:szCs w:val="28"/>
        </w:rPr>
        <w:t>.</w:t>
      </w:r>
      <w:r>
        <w:rPr>
          <w:rFonts w:ascii="Times New Roman" w:hAnsi="Times New Roman" w:cs="Times New Roman"/>
          <w:sz w:val="28"/>
          <w:szCs w:val="28"/>
        </w:rPr>
        <w:t>ru</w:t>
      </w:r>
    </w:p>
    <w:p w:rsidR="007B69E6" w:rsidRPr="00D22F38" w:rsidRDefault="007B69E6" w:rsidP="00F07C68">
      <w:pPr>
        <w:spacing w:line="240" w:lineRule="auto"/>
        <w:rPr>
          <w:rFonts w:ascii="Times New Roman" w:hAnsi="Times New Roman" w:cs="Times New Roman"/>
          <w:sz w:val="28"/>
          <w:szCs w:val="28"/>
        </w:rPr>
      </w:pPr>
      <w:r w:rsidRPr="00D22F38">
        <w:rPr>
          <w:rFonts w:ascii="Times New Roman" w:hAnsi="Times New Roman" w:cs="Times New Roman"/>
          <w:sz w:val="28"/>
          <w:szCs w:val="28"/>
        </w:rPr>
        <w:t>Адрес портала госуслуг:</w:t>
      </w:r>
    </w:p>
    <w:p w:rsidR="007B69E6" w:rsidRPr="00D22F38" w:rsidRDefault="007B69E6" w:rsidP="00F07C68">
      <w:pPr>
        <w:spacing w:line="240" w:lineRule="auto"/>
        <w:rPr>
          <w:rFonts w:ascii="Times New Roman" w:hAnsi="Times New Roman" w:cs="Times New Roman"/>
          <w:sz w:val="28"/>
          <w:szCs w:val="28"/>
        </w:rPr>
      </w:pPr>
      <w:r w:rsidRPr="00D22F38">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B69E6" w:rsidRPr="00D22F38" w:rsidRDefault="007B69E6" w:rsidP="00F07C68">
      <w:pPr>
        <w:spacing w:line="240" w:lineRule="auto"/>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B69E6" w:rsidRPr="00966767" w:rsidRDefault="007B69E6" w:rsidP="00966767">
      <w:pPr>
        <w:spacing w:after="0" w:line="240" w:lineRule="auto"/>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7B69E6" w:rsidRPr="00966767" w:rsidRDefault="007B69E6"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69E6" w:rsidRPr="00966767" w:rsidRDefault="007B69E6"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7B69E6" w:rsidRPr="00966767" w:rsidRDefault="007B69E6" w:rsidP="00966767">
      <w:pPr>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7B69E6" w:rsidRPr="00966767" w:rsidRDefault="007B69E6" w:rsidP="00966767">
      <w:pPr>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69E6" w:rsidRPr="00966767" w:rsidRDefault="007B69E6" w:rsidP="00966767">
      <w:pPr>
        <w:spacing w:after="0" w:line="240" w:lineRule="auto"/>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B69E6" w:rsidRPr="00966767" w:rsidRDefault="007B69E6" w:rsidP="00966767">
      <w:pPr>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7B69E6" w:rsidRPr="00966767" w:rsidRDefault="007B69E6" w:rsidP="00966767">
      <w:pPr>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7B69E6" w:rsidRPr="00966767" w:rsidRDefault="007B69E6"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7B69E6" w:rsidRPr="00966767" w:rsidRDefault="007B69E6"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 xml:space="preserve">Попово-Лежачанского </w:t>
      </w:r>
      <w:r w:rsidRPr="00966767">
        <w:rPr>
          <w:rFonts w:ascii="Times New Roman" w:hAnsi="Times New Roman" w:cs="Times New Roman"/>
          <w:sz w:val="28"/>
          <w:szCs w:val="28"/>
          <w:lang w:eastAsia="ru-RU"/>
        </w:rPr>
        <w:t>се</w:t>
      </w:r>
      <w:r>
        <w:rPr>
          <w:rFonts w:ascii="Times New Roman" w:hAnsi="Times New Roman" w:cs="Times New Roman"/>
          <w:sz w:val="28"/>
          <w:szCs w:val="28"/>
          <w:lang w:eastAsia="ru-RU"/>
        </w:rPr>
        <w:t xml:space="preserve">льского совета, Глушковского </w:t>
      </w:r>
      <w:r w:rsidRPr="00966767">
        <w:rPr>
          <w:rFonts w:ascii="Times New Roman" w:hAnsi="Times New Roman" w:cs="Times New Roman"/>
          <w:sz w:val="28"/>
          <w:szCs w:val="28"/>
          <w:lang w:eastAsia="ru-RU"/>
        </w:rPr>
        <w:t>района Курской области  (далее –Администрация).</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7B69E6" w:rsidRPr="00966767" w:rsidRDefault="007B69E6"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7B69E6" w:rsidRPr="00966767" w:rsidRDefault="007B69E6"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7B69E6" w:rsidRPr="00966767" w:rsidRDefault="007B69E6"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B69E6" w:rsidRPr="00966767" w:rsidRDefault="007B69E6"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7B69E6" w:rsidRPr="00966767" w:rsidRDefault="007B69E6" w:rsidP="00966767">
      <w:pPr>
        <w:spacing w:after="0" w:line="240" w:lineRule="auto"/>
        <w:ind w:firstLine="708"/>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7B69E6" w:rsidRPr="00966767" w:rsidRDefault="007B69E6"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7B69E6" w:rsidRPr="00966767" w:rsidRDefault="007B69E6"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7B69E6" w:rsidRPr="00966767" w:rsidRDefault="007B69E6"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7B69E6" w:rsidRPr="00966767" w:rsidRDefault="007B69E6"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7B69E6" w:rsidRPr="00966767" w:rsidRDefault="007B69E6"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7B69E6" w:rsidRPr="00966767" w:rsidRDefault="007B69E6"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7B69E6" w:rsidRPr="00966767" w:rsidRDefault="007B69E6"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7B69E6" w:rsidRPr="00966767" w:rsidRDefault="007B69E6"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7B69E6" w:rsidRPr="00966767" w:rsidRDefault="007B69E6"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B69E6" w:rsidRPr="00966767" w:rsidRDefault="007B69E6"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7B69E6" w:rsidRPr="00966767" w:rsidRDefault="007B69E6"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7B69E6" w:rsidRPr="00966767" w:rsidRDefault="007B69E6"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7B69E6" w:rsidRPr="00966767" w:rsidRDefault="007B69E6"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распоряжением Администрации Курской области от 18.05.2015 № 350-ра </w:t>
      </w:r>
      <w:bookmarkStart w:id="0" w:name="_GoBack"/>
      <w:bookmarkEnd w:id="0"/>
      <w:r w:rsidRPr="00966767">
        <w:rPr>
          <w:rFonts w:ascii="Times New Roman" w:hAnsi="Times New Roman" w:cs="Times New Roman"/>
          <w:sz w:val="28"/>
          <w:szCs w:val="28"/>
          <w:lang w:eastAsia="ru-RU"/>
        </w:rPr>
        <w:t>№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7B69E6" w:rsidRPr="00820485" w:rsidRDefault="007B69E6" w:rsidP="00820485">
      <w:pPr>
        <w:spacing w:line="228" w:lineRule="auto"/>
        <w:jc w:val="both"/>
        <w:rPr>
          <w:rFonts w:ascii="Times New Roman" w:hAnsi="Times New Roman" w:cs="Times New Roman"/>
          <w:sz w:val="28"/>
          <w:szCs w:val="28"/>
        </w:rPr>
      </w:pPr>
      <w:r w:rsidRPr="00820485">
        <w:rPr>
          <w:rStyle w:val="Strong"/>
          <w:rFonts w:ascii="Times New Roman" w:hAnsi="Times New Roman"/>
          <w:b w:val="0"/>
          <w:sz w:val="28"/>
          <w:szCs w:val="28"/>
        </w:rPr>
        <w:t>-</w:t>
      </w:r>
      <w:r w:rsidRPr="00820485">
        <w:rPr>
          <w:rStyle w:val="Strong"/>
          <w:rFonts w:ascii="Times New Roman" w:hAnsi="Times New Roman"/>
          <w:b w:val="0"/>
          <w:sz w:val="28"/>
          <w:szCs w:val="28"/>
        </w:rPr>
        <w:tab/>
      </w:r>
      <w:r w:rsidRPr="00820485">
        <w:rPr>
          <w:rFonts w:ascii="Times New Roman" w:hAnsi="Times New Roman" w:cs="Times New Roman"/>
          <w:sz w:val="28"/>
          <w:szCs w:val="28"/>
        </w:rPr>
        <w:t xml:space="preserve">постановлением Администрации Попово-Лежачанского сельсовета Глушковского  района Курской области от. 03.04.2014 г. № 14  </w:t>
      </w:r>
      <w:r w:rsidRPr="00820485">
        <w:rPr>
          <w:rFonts w:ascii="Times New Roman" w:hAnsi="Times New Roman" w:cs="Times New Roman"/>
          <w:b/>
          <w:sz w:val="28"/>
          <w:szCs w:val="28"/>
        </w:rPr>
        <w:t>«</w:t>
      </w:r>
      <w:r w:rsidRPr="00820485">
        <w:rPr>
          <w:rFonts w:ascii="Times New Roman" w:hAnsi="Times New Roman" w:cs="Times New Roman"/>
          <w:bCs/>
          <w:sz w:val="28"/>
          <w:szCs w:val="28"/>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820485">
        <w:rPr>
          <w:rFonts w:ascii="Times New Roman" w:hAnsi="Times New Roman" w:cs="Times New Roman"/>
          <w:b/>
          <w:sz w:val="28"/>
          <w:szCs w:val="28"/>
        </w:rPr>
        <w:t>»</w:t>
      </w:r>
      <w:r w:rsidRPr="00820485">
        <w:rPr>
          <w:rFonts w:ascii="Times New Roman" w:hAnsi="Times New Roman" w:cs="Times New Roman"/>
          <w:sz w:val="28"/>
          <w:szCs w:val="28"/>
        </w:rPr>
        <w:t xml:space="preserve"> (официально опубликован не был;</w:t>
      </w:r>
    </w:p>
    <w:p w:rsidR="007B69E6" w:rsidRPr="00820485" w:rsidRDefault="007B69E6" w:rsidP="00820485">
      <w:pPr>
        <w:jc w:val="both"/>
        <w:rPr>
          <w:rFonts w:ascii="Times New Roman" w:hAnsi="Times New Roman" w:cs="Times New Roman"/>
          <w:sz w:val="28"/>
          <w:szCs w:val="28"/>
        </w:rPr>
      </w:pPr>
      <w:r w:rsidRPr="00820485">
        <w:rPr>
          <w:rFonts w:ascii="Times New Roman" w:hAnsi="Times New Roman" w:cs="Times New Roman"/>
          <w:sz w:val="28"/>
          <w:szCs w:val="28"/>
        </w:rPr>
        <w:t>- Постановлением Администрации Попово-Лежачанского сельсовета Глушковского района Курской области № 34 от 30 июля 2014 г. «Об утверждении Положения об особенностях подачи и рассмотрения жалоб на решения и действия (бездействие) Администрации  Попово-Лежачанского  сельсовета Глушковского района  Курской  области и должностных лиц, муниципальных служащих Администрации  Попово-Лежачанского сельсовета Глушковского района (официально опубликовано не было);</w:t>
      </w:r>
    </w:p>
    <w:p w:rsidR="007B69E6" w:rsidRPr="00820485" w:rsidRDefault="007B69E6" w:rsidP="00820485">
      <w:pPr>
        <w:spacing w:line="312" w:lineRule="atLeast"/>
        <w:jc w:val="both"/>
        <w:rPr>
          <w:rFonts w:ascii="Times New Roman" w:hAnsi="Times New Roman" w:cs="Times New Roman"/>
          <w:sz w:val="28"/>
          <w:szCs w:val="28"/>
        </w:rPr>
      </w:pPr>
      <w:r w:rsidRPr="00820485">
        <w:rPr>
          <w:rFonts w:ascii="Times New Roman" w:hAnsi="Times New Roman" w:cs="Times New Roman"/>
          <w:sz w:val="28"/>
          <w:szCs w:val="28"/>
        </w:rPr>
        <w:t xml:space="preserve">      - Уставом муниципального образования «Попово-Лежачанский  сельсовет» Глушковского района Курской области (принят решением  Собрания депутатов  Попово-Лежачанского сельсовета Глушковского района Курской области от 07 июня 2005г. № 30,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ru.465033142005001 (опубликован в газете «Родные просторы от 29 ноября 2005 года).</w:t>
      </w:r>
    </w:p>
    <w:p w:rsidR="007B69E6" w:rsidRPr="00966767" w:rsidRDefault="007B69E6" w:rsidP="00966767">
      <w:pPr>
        <w:tabs>
          <w:tab w:val="left" w:pos="3060"/>
        </w:tabs>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7B69E6" w:rsidRPr="00966767" w:rsidRDefault="007B69E6"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7B69E6" w:rsidRPr="00966767" w:rsidRDefault="007B69E6"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7B69E6" w:rsidRPr="00966767" w:rsidRDefault="007B69E6"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7B69E6" w:rsidRPr="00966767" w:rsidRDefault="007B69E6"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B69E6" w:rsidRPr="00882BE1" w:rsidRDefault="007B69E6"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7B69E6" w:rsidRPr="00966767" w:rsidRDefault="007B69E6"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7B69E6" w:rsidRPr="00EF331E" w:rsidRDefault="007B69E6"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B69E6" w:rsidRPr="00966767" w:rsidRDefault="007B69E6"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7B69E6" w:rsidRPr="00966767" w:rsidRDefault="007B69E6"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7B69E6" w:rsidRPr="00966767" w:rsidRDefault="007B69E6" w:rsidP="00966767">
      <w:pPr>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9E6" w:rsidRPr="00966767" w:rsidRDefault="007B69E6"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B69E6" w:rsidRPr="00966767" w:rsidRDefault="007B69E6" w:rsidP="00966767">
      <w:pPr>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7B69E6" w:rsidRPr="00966767" w:rsidRDefault="007B69E6"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69E6" w:rsidRPr="00966767" w:rsidRDefault="007B69E6"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7B69E6" w:rsidRPr="00966767" w:rsidRDefault="007B69E6"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7B69E6" w:rsidRPr="00966767" w:rsidRDefault="007B69E6"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7B69E6" w:rsidRPr="00966767" w:rsidRDefault="007B69E6"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7B69E6" w:rsidRPr="00966767" w:rsidRDefault="007B69E6" w:rsidP="00966767">
      <w:pPr>
        <w:pStyle w:val="ConsPlusNormal"/>
        <w:widowControl/>
        <w:ind w:firstLine="708"/>
        <w:jc w:val="both"/>
        <w:rPr>
          <w:rFonts w:ascii="Times New Roman" w:hAnsi="Times New Roman" w:cs="Times New Roman"/>
          <w:sz w:val="28"/>
          <w:szCs w:val="28"/>
        </w:rPr>
      </w:pPr>
    </w:p>
    <w:p w:rsidR="007B69E6" w:rsidRPr="00966767" w:rsidRDefault="007B69E6"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7B69E6" w:rsidRPr="00966767" w:rsidRDefault="007B69E6" w:rsidP="00966767">
      <w:pPr>
        <w:pStyle w:val="ConsPlusNormal"/>
        <w:rPr>
          <w:rFonts w:ascii="Times New Roman" w:hAnsi="Times New Roman" w:cs="Times New Roman"/>
          <w:b/>
          <w:bCs/>
          <w:sz w:val="28"/>
          <w:szCs w:val="28"/>
        </w:rPr>
      </w:pP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7B69E6" w:rsidRPr="00966767" w:rsidRDefault="007B69E6"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7B69E6" w:rsidRPr="00966767" w:rsidRDefault="007B69E6" w:rsidP="00966767">
      <w:pPr>
        <w:pStyle w:val="ConsPlusNormal"/>
        <w:widowControl/>
        <w:ind w:firstLine="708"/>
        <w:jc w:val="both"/>
        <w:rPr>
          <w:rFonts w:ascii="Times New Roman" w:hAnsi="Times New Roman" w:cs="Times New Roman"/>
          <w:sz w:val="28"/>
          <w:szCs w:val="28"/>
        </w:rPr>
      </w:pPr>
    </w:p>
    <w:p w:rsidR="007B69E6" w:rsidRPr="00966767" w:rsidRDefault="007B69E6"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7B69E6" w:rsidRPr="00966767" w:rsidRDefault="007B69E6"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9E6"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B69E6" w:rsidRPr="00742CA7" w:rsidRDefault="007B69E6"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69E6" w:rsidRPr="00966767" w:rsidRDefault="007B69E6"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7B69E6" w:rsidRPr="00966767" w:rsidRDefault="007B69E6"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7B69E6" w:rsidRPr="00966767" w:rsidRDefault="007B69E6"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7B69E6" w:rsidRPr="00966767" w:rsidRDefault="007B69E6"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7B69E6" w:rsidRPr="00966767" w:rsidRDefault="007B69E6"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B69E6" w:rsidRPr="00966767" w:rsidRDefault="007B69E6" w:rsidP="00966767">
      <w:pPr>
        <w:pStyle w:val="a2"/>
        <w:spacing w:after="0" w:line="240" w:lineRule="auto"/>
        <w:jc w:val="both"/>
        <w:rPr>
          <w:rFonts w:ascii="Times New Roman" w:hAnsi="Times New Roman" w:cs="Times New Roman"/>
          <w:color w:val="auto"/>
          <w:sz w:val="28"/>
          <w:szCs w:val="28"/>
        </w:rPr>
      </w:pP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7B69E6" w:rsidRPr="00966767" w:rsidRDefault="007B69E6"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7B69E6" w:rsidRPr="00966767" w:rsidRDefault="007B69E6"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7B69E6" w:rsidRPr="00966767" w:rsidRDefault="007B69E6"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B69E6" w:rsidRPr="00966767" w:rsidRDefault="007B69E6" w:rsidP="00966767">
      <w:pPr>
        <w:suppressAutoHyphens/>
        <w:spacing w:after="0" w:line="240" w:lineRule="auto"/>
        <w:rPr>
          <w:rFonts w:ascii="Times New Roman" w:hAnsi="Times New Roman" w:cs="Times New Roman"/>
          <w:sz w:val="28"/>
          <w:szCs w:val="28"/>
          <w:lang w:eastAsia="ar-SA"/>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69E6" w:rsidRPr="00966767" w:rsidRDefault="007B69E6"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7B69E6" w:rsidRPr="00966767" w:rsidRDefault="007B69E6"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7B69E6" w:rsidRPr="00966767" w:rsidRDefault="007B69E6" w:rsidP="00966767">
      <w:pPr>
        <w:spacing w:after="0" w:line="240" w:lineRule="auto"/>
        <w:ind w:firstLine="539"/>
        <w:jc w:val="both"/>
        <w:rPr>
          <w:rFonts w:ascii="Times New Roman" w:hAnsi="Times New Roman" w:cs="Times New Roman"/>
          <w:b/>
          <w:bCs/>
          <w:sz w:val="28"/>
          <w:szCs w:val="28"/>
          <w:lang w:eastAsia="ru-RU"/>
        </w:rPr>
      </w:pPr>
    </w:p>
    <w:p w:rsidR="007B69E6" w:rsidRPr="00966767" w:rsidRDefault="007B69E6"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7B69E6" w:rsidRPr="00966767" w:rsidRDefault="007B69E6"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7B69E6" w:rsidRPr="00966767" w:rsidRDefault="007B69E6"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B69E6" w:rsidRPr="00966767" w:rsidRDefault="007B69E6" w:rsidP="00966767">
      <w:pPr>
        <w:spacing w:after="0" w:line="240" w:lineRule="auto"/>
        <w:jc w:val="both"/>
        <w:rPr>
          <w:rFonts w:ascii="Times New Roman" w:hAnsi="Times New Roman" w:cs="Times New Roman"/>
          <w:sz w:val="28"/>
          <w:szCs w:val="28"/>
          <w:lang w:eastAsia="ru-RU"/>
        </w:rPr>
      </w:pPr>
    </w:p>
    <w:p w:rsidR="007B69E6" w:rsidRPr="00966767" w:rsidRDefault="007B69E6"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7B69E6" w:rsidRPr="00966767" w:rsidRDefault="007B69E6" w:rsidP="00966767">
      <w:pPr>
        <w:spacing w:after="0" w:line="240" w:lineRule="auto"/>
        <w:rPr>
          <w:rFonts w:ascii="Times New Roman" w:hAnsi="Times New Roman" w:cs="Times New Roman"/>
          <w:b/>
          <w:bCs/>
          <w:sz w:val="28"/>
          <w:szCs w:val="28"/>
          <w:lang w:eastAsia="ru-RU"/>
        </w:rPr>
      </w:pP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7B69E6" w:rsidRPr="00966767" w:rsidRDefault="007B69E6"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B69E6" w:rsidRPr="00966767" w:rsidRDefault="007B69E6"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7B69E6" w:rsidRPr="00966767" w:rsidRDefault="007B69E6" w:rsidP="00966767">
      <w:pPr>
        <w:suppressAutoHyphens/>
        <w:spacing w:after="0" w:line="240" w:lineRule="auto"/>
        <w:jc w:val="center"/>
        <w:rPr>
          <w:rFonts w:ascii="Times New Roman" w:hAnsi="Times New Roman" w:cs="Times New Roman"/>
          <w:b/>
          <w:bCs/>
          <w:sz w:val="28"/>
          <w:szCs w:val="28"/>
          <w:lang w:eastAsia="ar-SA"/>
        </w:rPr>
      </w:pPr>
    </w:p>
    <w:p w:rsidR="007B69E6" w:rsidRPr="00966767" w:rsidRDefault="007B69E6"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7B69E6" w:rsidRPr="00966767" w:rsidRDefault="007B69E6"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7B69E6" w:rsidRPr="00966767" w:rsidRDefault="007B69E6"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7B69E6" w:rsidRPr="00C949A2"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7B69E6" w:rsidRPr="00966767" w:rsidRDefault="007B69E6"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7B69E6" w:rsidRPr="00966767" w:rsidRDefault="007B69E6" w:rsidP="00966767">
      <w:pPr>
        <w:spacing w:after="0" w:line="240" w:lineRule="auto"/>
        <w:jc w:val="both"/>
        <w:rPr>
          <w:rFonts w:ascii="Times New Roman" w:hAnsi="Times New Roman" w:cs="Times New Roman"/>
          <w:sz w:val="28"/>
          <w:szCs w:val="28"/>
        </w:rPr>
      </w:pPr>
    </w:p>
    <w:p w:rsidR="007B69E6" w:rsidRPr="00966767" w:rsidRDefault="007B69E6"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7B69E6" w:rsidRPr="00966767" w:rsidRDefault="007B69E6" w:rsidP="00966767">
      <w:pPr>
        <w:spacing w:after="0" w:line="240" w:lineRule="auto"/>
        <w:rPr>
          <w:rFonts w:ascii="Times New Roman" w:hAnsi="Times New Roman" w:cs="Times New Roman"/>
          <w:b/>
          <w:bCs/>
          <w:sz w:val="28"/>
          <w:szCs w:val="28"/>
        </w:rPr>
      </w:pPr>
    </w:p>
    <w:p w:rsidR="007B69E6" w:rsidRPr="00966767" w:rsidRDefault="007B69E6"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7B69E6" w:rsidRPr="00966767" w:rsidRDefault="007B69E6"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7B69E6" w:rsidRPr="00966767" w:rsidRDefault="007B69E6"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7B69E6" w:rsidRPr="00966767" w:rsidRDefault="007B69E6"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7B69E6" w:rsidRPr="00966767" w:rsidRDefault="007B69E6"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7B69E6" w:rsidRPr="00966767" w:rsidRDefault="007B69E6"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7B69E6" w:rsidRPr="00966767" w:rsidRDefault="007B69E6" w:rsidP="00966767">
      <w:pPr>
        <w:spacing w:after="0" w:line="240" w:lineRule="auto"/>
        <w:rPr>
          <w:rFonts w:ascii="Times New Roman" w:hAnsi="Times New Roman" w:cs="Times New Roman"/>
          <w:b/>
          <w:bCs/>
          <w:sz w:val="28"/>
          <w:szCs w:val="28"/>
        </w:rPr>
      </w:pPr>
    </w:p>
    <w:p w:rsidR="007B69E6" w:rsidRPr="00C949A2" w:rsidRDefault="007B69E6"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7B69E6" w:rsidRPr="00966767" w:rsidRDefault="007B69E6" w:rsidP="00966767">
      <w:pPr>
        <w:spacing w:after="0" w:line="240" w:lineRule="auto"/>
        <w:jc w:val="center"/>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B69E6" w:rsidRPr="00966767" w:rsidRDefault="007B69E6"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B69E6" w:rsidRPr="00966767" w:rsidRDefault="007B69E6"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7B69E6" w:rsidRPr="00966767" w:rsidRDefault="007B69E6"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7B69E6" w:rsidRPr="00966767" w:rsidRDefault="007B69E6"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7B69E6" w:rsidRPr="00966767" w:rsidRDefault="007B69E6"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7B69E6" w:rsidRPr="00966767" w:rsidRDefault="007B69E6"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7B69E6" w:rsidRPr="00966767" w:rsidRDefault="007B69E6"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7B69E6" w:rsidRPr="00966767" w:rsidRDefault="007B69E6"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7B69E6" w:rsidRPr="00966767" w:rsidRDefault="007B69E6" w:rsidP="00966767">
      <w:pPr>
        <w:spacing w:after="0" w:line="240" w:lineRule="auto"/>
        <w:ind w:firstLine="709"/>
        <w:jc w:val="center"/>
        <w:rPr>
          <w:rFonts w:ascii="Times New Roman" w:hAnsi="Times New Roman" w:cs="Times New Roman"/>
          <w:b/>
          <w:bCs/>
          <w:sz w:val="28"/>
          <w:szCs w:val="28"/>
        </w:rPr>
      </w:pPr>
    </w:p>
    <w:p w:rsidR="007B69E6" w:rsidRPr="00966767" w:rsidRDefault="007B69E6" w:rsidP="00966767">
      <w:pPr>
        <w:spacing w:after="0" w:line="240" w:lineRule="auto"/>
        <w:ind w:firstLine="709"/>
        <w:jc w:val="center"/>
        <w:rPr>
          <w:rFonts w:ascii="Times New Roman" w:hAnsi="Times New Roman" w:cs="Times New Roman"/>
          <w:b/>
          <w:bCs/>
          <w:sz w:val="28"/>
          <w:szCs w:val="28"/>
        </w:rPr>
      </w:pPr>
    </w:p>
    <w:p w:rsidR="007B69E6" w:rsidRPr="00966767" w:rsidRDefault="007B69E6" w:rsidP="00966767">
      <w:pPr>
        <w:spacing w:after="0" w:line="240" w:lineRule="auto"/>
        <w:ind w:firstLine="709"/>
        <w:jc w:val="center"/>
        <w:rPr>
          <w:rFonts w:ascii="Times New Roman" w:hAnsi="Times New Roman" w:cs="Times New Roman"/>
          <w:b/>
          <w:bCs/>
          <w:sz w:val="28"/>
          <w:szCs w:val="28"/>
        </w:rPr>
      </w:pPr>
    </w:p>
    <w:p w:rsidR="007B69E6" w:rsidRPr="00966767" w:rsidRDefault="007B69E6"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7B69E6" w:rsidRPr="00966767" w:rsidRDefault="007B69E6"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7B69E6" w:rsidRPr="00966767" w:rsidRDefault="007B69E6" w:rsidP="00966767">
      <w:pPr>
        <w:spacing w:after="0" w:line="240" w:lineRule="auto"/>
        <w:ind w:firstLine="709"/>
        <w:jc w:val="center"/>
        <w:rPr>
          <w:rFonts w:ascii="Times New Roman" w:hAnsi="Times New Roman" w:cs="Times New Roman"/>
          <w:b/>
          <w:bCs/>
          <w:sz w:val="28"/>
          <w:szCs w:val="28"/>
        </w:rPr>
      </w:pP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7B69E6" w:rsidRPr="00966767" w:rsidRDefault="007B69E6"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7B69E6" w:rsidRPr="00966767" w:rsidRDefault="007B69E6"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7B69E6" w:rsidRPr="00966767" w:rsidRDefault="007B69E6"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7B69E6" w:rsidRPr="00966767" w:rsidRDefault="007B69E6"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7B69E6" w:rsidRPr="00966767" w:rsidRDefault="007B69E6" w:rsidP="00966767">
      <w:pPr>
        <w:spacing w:after="0" w:line="240" w:lineRule="auto"/>
        <w:ind w:firstLine="540"/>
        <w:jc w:val="both"/>
        <w:rPr>
          <w:rFonts w:ascii="Times New Roman" w:hAnsi="Times New Roman" w:cs="Times New Roman"/>
          <w:sz w:val="28"/>
          <w:szCs w:val="28"/>
        </w:rPr>
      </w:pPr>
    </w:p>
    <w:p w:rsidR="007B69E6" w:rsidRPr="00966767" w:rsidRDefault="007B69E6"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7B69E6" w:rsidRPr="00966767" w:rsidRDefault="007B69E6" w:rsidP="00966767">
      <w:pPr>
        <w:spacing w:after="0" w:line="240" w:lineRule="auto"/>
        <w:jc w:val="both"/>
        <w:outlineLvl w:val="1"/>
        <w:rPr>
          <w:rFonts w:ascii="Times New Roman" w:hAnsi="Times New Roman" w:cs="Times New Roman"/>
          <w:b/>
          <w:bCs/>
          <w:sz w:val="28"/>
          <w:szCs w:val="28"/>
        </w:rPr>
      </w:pP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7B69E6" w:rsidRPr="00966767" w:rsidRDefault="007B69E6"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7B69E6" w:rsidRPr="00966767" w:rsidRDefault="007B69E6"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7B69E6" w:rsidRPr="00966767" w:rsidRDefault="007B69E6"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7B69E6" w:rsidRPr="00966767" w:rsidRDefault="007B69E6" w:rsidP="00966767">
      <w:pPr>
        <w:spacing w:after="0" w:line="240" w:lineRule="auto"/>
        <w:ind w:firstLine="540"/>
        <w:jc w:val="both"/>
        <w:rPr>
          <w:rFonts w:ascii="Times New Roman" w:hAnsi="Times New Roman" w:cs="Times New Roman"/>
          <w:sz w:val="28"/>
          <w:szCs w:val="28"/>
        </w:rPr>
      </w:pPr>
    </w:p>
    <w:p w:rsidR="007B69E6" w:rsidRPr="00966767" w:rsidRDefault="007B69E6"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7B69E6" w:rsidRPr="00966767" w:rsidRDefault="007B69E6"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B69E6" w:rsidRPr="00966767" w:rsidRDefault="007B69E6"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7B69E6" w:rsidRPr="00966767" w:rsidRDefault="007B69E6"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7B69E6" w:rsidRPr="00966767" w:rsidRDefault="007B69E6"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9E6" w:rsidRPr="00966767" w:rsidRDefault="007B69E6"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B69E6" w:rsidRPr="00966767" w:rsidRDefault="007B69E6"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B69E6" w:rsidRPr="00966767" w:rsidRDefault="007B69E6"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B69E6" w:rsidRPr="00966767" w:rsidRDefault="007B69E6"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B69E6" w:rsidRPr="00966767" w:rsidRDefault="007B69E6"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B69E6" w:rsidRPr="00966767" w:rsidRDefault="007B69E6" w:rsidP="00966767">
      <w:pPr>
        <w:widowControl w:val="0"/>
        <w:autoSpaceDE w:val="0"/>
        <w:autoSpaceDN w:val="0"/>
        <w:adjustRightInd w:val="0"/>
        <w:spacing w:after="0" w:line="240" w:lineRule="auto"/>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B69E6" w:rsidRPr="00966767" w:rsidRDefault="007B69E6"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B69E6" w:rsidRPr="00966767" w:rsidRDefault="007B69E6"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B69E6" w:rsidRPr="00966767" w:rsidRDefault="007B69E6"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7B69E6" w:rsidRPr="00966767" w:rsidRDefault="007B69E6"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69E6" w:rsidRPr="00966767" w:rsidRDefault="007B69E6" w:rsidP="00966767">
      <w:pPr>
        <w:widowControl w:val="0"/>
        <w:autoSpaceDE w:val="0"/>
        <w:autoSpaceDN w:val="0"/>
        <w:spacing w:after="0" w:line="240" w:lineRule="auto"/>
        <w:ind w:firstLine="540"/>
        <w:rPr>
          <w:rFonts w:ascii="Times New Roman" w:hAnsi="Times New Roman" w:cs="Times New Roman"/>
          <w:sz w:val="28"/>
          <w:szCs w:val="28"/>
        </w:rPr>
      </w:pPr>
    </w:p>
    <w:p w:rsidR="007B69E6" w:rsidRPr="00966767" w:rsidRDefault="007B69E6"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B69E6" w:rsidRPr="00966767" w:rsidRDefault="007B69E6" w:rsidP="00966767">
      <w:pPr>
        <w:shd w:val="clear" w:color="auto" w:fill="FFFFFF"/>
        <w:spacing w:after="0" w:line="240" w:lineRule="auto"/>
        <w:ind w:firstLine="284"/>
        <w:jc w:val="both"/>
        <w:rPr>
          <w:rFonts w:ascii="Times New Roman" w:hAnsi="Times New Roman" w:cs="Times New Roman"/>
          <w:sz w:val="28"/>
          <w:szCs w:val="28"/>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Hyperlink"/>
            <w:rFonts w:ascii="Times New Roman" w:hAnsi="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7B69E6" w:rsidRPr="00966767" w:rsidRDefault="007B69E6"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B69E6" w:rsidRPr="00966767" w:rsidRDefault="007B69E6"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B69E6" w:rsidRPr="00966767" w:rsidRDefault="007B69E6"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7B69E6" w:rsidRPr="00966767" w:rsidRDefault="007B69E6"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7B69E6" w:rsidRPr="00966767" w:rsidRDefault="007B69E6"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B69E6" w:rsidRPr="00966767" w:rsidRDefault="007B69E6"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B69E6" w:rsidRPr="00966767" w:rsidRDefault="007B69E6" w:rsidP="00966767">
      <w:pPr>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B69E6" w:rsidRPr="00966767" w:rsidRDefault="007B69E6"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B69E6" w:rsidRPr="00966767" w:rsidRDefault="007B69E6" w:rsidP="00966767">
      <w:pPr>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7B69E6" w:rsidRPr="00966767" w:rsidRDefault="007B69E6"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Hyperlink"/>
            <w:rFonts w:ascii="Times New Roman" w:hAnsi="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7B69E6" w:rsidRPr="00966767" w:rsidRDefault="007B69E6" w:rsidP="00966767">
      <w:pPr>
        <w:widowControl w:val="0"/>
        <w:autoSpaceDE w:val="0"/>
        <w:autoSpaceDN w:val="0"/>
        <w:spacing w:after="0" w:line="240" w:lineRule="auto"/>
        <w:jc w:val="both"/>
        <w:rPr>
          <w:rFonts w:ascii="Times New Roman" w:hAnsi="Times New Roman" w:cs="Times New Roman"/>
          <w:b/>
          <w:bCs/>
          <w:kern w:val="2"/>
          <w:sz w:val="28"/>
          <w:szCs w:val="28"/>
        </w:rPr>
      </w:pPr>
    </w:p>
    <w:p w:rsidR="007B69E6" w:rsidRPr="00966767" w:rsidRDefault="007B69E6"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Hyperlink"/>
            <w:rFonts w:ascii="Times New Roman" w:hAnsi="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B69E6" w:rsidRPr="00966767" w:rsidRDefault="007B69E6" w:rsidP="00966767">
      <w:pPr>
        <w:widowControl w:val="0"/>
        <w:autoSpaceDE w:val="0"/>
        <w:autoSpaceDN w:val="0"/>
        <w:adjustRightInd w:val="0"/>
        <w:spacing w:after="0" w:line="240" w:lineRule="auto"/>
        <w:jc w:val="both"/>
        <w:rPr>
          <w:rFonts w:ascii="Times New Roman" w:hAnsi="Times New Roman" w:cs="Times New Roman"/>
          <w:sz w:val="28"/>
          <w:szCs w:val="28"/>
        </w:rPr>
      </w:pP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7B69E6" w:rsidRPr="00966767" w:rsidRDefault="007B69E6"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B69E6" w:rsidRPr="00966767" w:rsidRDefault="007B69E6"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7B69E6" w:rsidRPr="00412A1B" w:rsidRDefault="007B69E6" w:rsidP="00966767"/>
    <w:p w:rsidR="007B69E6" w:rsidRPr="006C1962" w:rsidRDefault="007B69E6"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7B69E6" w:rsidRPr="006C1962" w:rsidRDefault="007B69E6"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7B69E6" w:rsidRPr="006C1962" w:rsidRDefault="007B69E6"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7B69E6" w:rsidRPr="006C1962" w:rsidRDefault="007B69E6"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7B69E6" w:rsidRPr="006C1962" w:rsidRDefault="007B69E6" w:rsidP="006C1962">
      <w:pPr>
        <w:autoSpaceDE w:val="0"/>
        <w:spacing w:after="0" w:line="240" w:lineRule="auto"/>
        <w:jc w:val="both"/>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Default="007B69E6"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Pr="00605D59" w:rsidRDefault="007B69E6"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7B69E6" w:rsidRPr="00605D59" w:rsidRDefault="007B69E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B69E6" w:rsidRPr="00605D59" w:rsidRDefault="007B69E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7B69E6" w:rsidRPr="00605D59" w:rsidRDefault="007B69E6"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7B69E6" w:rsidRPr="00605D59" w:rsidRDefault="007B69E6"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7B69E6" w:rsidRPr="00605D59" w:rsidRDefault="007B69E6"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7B69E6" w:rsidRPr="00605D59" w:rsidRDefault="007B69E6"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7B69E6" w:rsidRPr="00605D59" w:rsidRDefault="007B69E6"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7B69E6" w:rsidRPr="00605D59" w:rsidRDefault="007B69E6"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7B69E6" w:rsidRPr="00605D59" w:rsidRDefault="007B69E6"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7B69E6" w:rsidRPr="00605D59" w:rsidRDefault="007B69E6"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7B69E6" w:rsidRPr="00605D59" w:rsidRDefault="007B69E6"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7B69E6" w:rsidRPr="00605D59" w:rsidRDefault="007B69E6"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7B69E6" w:rsidRPr="00235879" w:rsidRDefault="007B69E6"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7B69E6" w:rsidRPr="00235879" w:rsidRDefault="007B69E6"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7B69E6" w:rsidRPr="00235879" w:rsidRDefault="007B69E6"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p>
    <w:p w:rsidR="007B69E6" w:rsidRPr="00605D59" w:rsidRDefault="007B69E6"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B69E6" w:rsidRPr="00605D59" w:rsidRDefault="007B69E6" w:rsidP="00A50055">
      <w:pPr>
        <w:autoSpaceDE w:val="0"/>
        <w:autoSpaceDN w:val="0"/>
        <w:adjustRightInd w:val="0"/>
        <w:spacing w:after="0" w:line="240" w:lineRule="auto"/>
        <w:jc w:val="both"/>
        <w:rPr>
          <w:rFonts w:ascii="Times New Roman" w:hAnsi="Times New Roman" w:cs="Times New Roman"/>
          <w:sz w:val="24"/>
          <w:szCs w:val="24"/>
          <w:lang w:eastAsia="ru-RU"/>
        </w:rPr>
      </w:pP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p>
    <w:p w:rsidR="007B69E6" w:rsidRPr="00605D59" w:rsidRDefault="007B69E6"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7B69E6" w:rsidRPr="00605D59" w:rsidRDefault="007B69E6"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7B69E6" w:rsidRPr="00605D59" w:rsidRDefault="007B69E6" w:rsidP="005F3A11">
      <w:pPr>
        <w:tabs>
          <w:tab w:val="left" w:pos="709"/>
        </w:tabs>
        <w:suppressAutoHyphens/>
        <w:spacing w:after="0" w:line="100" w:lineRule="atLeast"/>
        <w:jc w:val="both"/>
        <w:rPr>
          <w:color w:val="00000A"/>
          <w:lang w:eastAsia="ru-RU"/>
        </w:rPr>
        <w:sectPr w:rsidR="007B69E6"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7B69E6" w:rsidRPr="00605D59" w:rsidRDefault="007B69E6"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7B69E6" w:rsidRPr="00605D59" w:rsidRDefault="007B69E6"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7B69E6" w:rsidRPr="00605D59" w:rsidRDefault="007B69E6"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7B69E6" w:rsidRPr="00605D59" w:rsidRDefault="007B69E6"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7B69E6" w:rsidRPr="00605D59" w:rsidRDefault="007B69E6"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7B69E6" w:rsidRPr="00605D59" w:rsidRDefault="007B69E6"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7B69E6" w:rsidRPr="00605D59" w:rsidRDefault="007B69E6"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7B69E6" w:rsidRPr="00605D59" w:rsidRDefault="007B69E6"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7B69E6" w:rsidRPr="00605D59">
        <w:trPr>
          <w:trHeight w:val="900"/>
        </w:trPr>
        <w:tc>
          <w:tcPr>
            <w:tcW w:w="7336" w:type="dxa"/>
            <w:vAlign w:val="center"/>
          </w:tcPr>
          <w:p w:rsidR="007B69E6" w:rsidRPr="00D77732" w:rsidRDefault="007B69E6"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B69E6" w:rsidRPr="00605D59" w:rsidRDefault="007B69E6"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7B69E6" w:rsidRPr="00605D59" w:rsidRDefault="007B69E6"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7B69E6" w:rsidRPr="00605D59">
        <w:trPr>
          <w:trHeight w:val="1411"/>
        </w:trPr>
        <w:tc>
          <w:tcPr>
            <w:tcW w:w="4003" w:type="dxa"/>
            <w:vAlign w:val="center"/>
          </w:tcPr>
          <w:p w:rsidR="007B69E6" w:rsidRPr="00D77732" w:rsidRDefault="007B69E6"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B69E6" w:rsidRPr="00D77732" w:rsidRDefault="007B69E6"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7B69E6" w:rsidRPr="00605D59">
        <w:trPr>
          <w:trHeight w:val="900"/>
        </w:trPr>
        <w:tc>
          <w:tcPr>
            <w:tcW w:w="4501" w:type="dxa"/>
            <w:vAlign w:val="center"/>
          </w:tcPr>
          <w:p w:rsidR="007B69E6" w:rsidRPr="00D77732" w:rsidRDefault="007B69E6"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7B69E6" w:rsidRPr="00FD21D5" w:rsidRDefault="007B69E6"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7B69E6" w:rsidRPr="00D77732">
        <w:trPr>
          <w:trHeight w:val="900"/>
        </w:trPr>
        <w:tc>
          <w:tcPr>
            <w:tcW w:w="7336" w:type="dxa"/>
            <w:vAlign w:val="center"/>
          </w:tcPr>
          <w:p w:rsidR="007B69E6" w:rsidRPr="00D77732" w:rsidRDefault="007B69E6"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61765D">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7B69E6" w:rsidRDefault="007B69E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7B69E6" w:rsidRPr="006E6EF2">
        <w:trPr>
          <w:trHeight w:val="844"/>
        </w:trPr>
        <w:tc>
          <w:tcPr>
            <w:tcW w:w="3704" w:type="dxa"/>
          </w:tcPr>
          <w:p w:rsidR="007B69E6" w:rsidRDefault="007B69E6"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7B69E6" w:rsidRPr="009B0783" w:rsidRDefault="007B69E6"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7B69E6" w:rsidRPr="00CF26D1" w:rsidRDefault="007B69E6" w:rsidP="00CF26D1">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7B69E6" w:rsidRPr="006E6EF2">
        <w:trPr>
          <w:gridAfter w:val="1"/>
          <w:wAfter w:w="4395" w:type="dxa"/>
          <w:trHeight w:val="1248"/>
        </w:trPr>
        <w:tc>
          <w:tcPr>
            <w:tcW w:w="3508" w:type="dxa"/>
            <w:vAlign w:val="center"/>
          </w:tcPr>
          <w:p w:rsidR="007B69E6" w:rsidRPr="006E6EF2" w:rsidRDefault="007B69E6"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7B69E6" w:rsidRPr="006E6EF2">
        <w:trPr>
          <w:trHeight w:val="924"/>
        </w:trPr>
        <w:tc>
          <w:tcPr>
            <w:tcW w:w="3686" w:type="dxa"/>
            <w:gridSpan w:val="2"/>
            <w:vAlign w:val="center"/>
          </w:tcPr>
          <w:p w:rsidR="007B69E6" w:rsidRDefault="007B69E6"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7B69E6" w:rsidRPr="006E6EF2" w:rsidRDefault="007B69E6"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7B69E6" w:rsidRPr="008E1AFC" w:rsidRDefault="007B69E6"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7B69E6" w:rsidRPr="008E1AFC" w:rsidRDefault="007B69E6"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7B69E6" w:rsidRPr="008E1AFC" w:rsidRDefault="007B69E6"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7B69E6" w:rsidRPr="008E1AFC" w:rsidRDefault="007B69E6"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7B69E6"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9E6" w:rsidRDefault="007B69E6">
      <w:pPr>
        <w:spacing w:after="0" w:line="240" w:lineRule="auto"/>
      </w:pPr>
      <w:r>
        <w:separator/>
      </w:r>
    </w:p>
  </w:endnote>
  <w:endnote w:type="continuationSeparator" w:id="0">
    <w:p w:rsidR="007B69E6" w:rsidRDefault="007B6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9E6" w:rsidRDefault="007B69E6">
      <w:pPr>
        <w:spacing w:after="0" w:line="240" w:lineRule="auto"/>
      </w:pPr>
      <w:r>
        <w:separator/>
      </w:r>
    </w:p>
  </w:footnote>
  <w:footnote w:type="continuationSeparator" w:id="0">
    <w:p w:rsidR="007B69E6" w:rsidRDefault="007B6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E6" w:rsidRDefault="007B69E6"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B69E6" w:rsidRDefault="007B69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E6" w:rsidRDefault="007B69E6"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B69E6" w:rsidRDefault="007B69E6" w:rsidP="008E1AFC">
    <w:pPr>
      <w:pStyle w:val="Header"/>
      <w:ind w:firstLine="709"/>
      <w:jc w:val="center"/>
    </w:pPr>
  </w:p>
  <w:p w:rsidR="007B69E6" w:rsidRDefault="007B6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45D32"/>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56EFE"/>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2F0E"/>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1765D"/>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128E2"/>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B69E6"/>
    <w:rsid w:val="007C322C"/>
    <w:rsid w:val="007C3FE1"/>
    <w:rsid w:val="007D12A3"/>
    <w:rsid w:val="007D282B"/>
    <w:rsid w:val="007E0384"/>
    <w:rsid w:val="007E0407"/>
    <w:rsid w:val="007F1970"/>
    <w:rsid w:val="007F22DD"/>
    <w:rsid w:val="007F2EF9"/>
    <w:rsid w:val="00802CF3"/>
    <w:rsid w:val="0080722A"/>
    <w:rsid w:val="00812406"/>
    <w:rsid w:val="008133DA"/>
    <w:rsid w:val="00816BB5"/>
    <w:rsid w:val="0082048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06842"/>
    <w:rsid w:val="00A10F6A"/>
    <w:rsid w:val="00A11EC8"/>
    <w:rsid w:val="00A37C30"/>
    <w:rsid w:val="00A50055"/>
    <w:rsid w:val="00A506AF"/>
    <w:rsid w:val="00A64563"/>
    <w:rsid w:val="00A8103B"/>
    <w:rsid w:val="00A82A12"/>
    <w:rsid w:val="00A831F3"/>
    <w:rsid w:val="00A832DC"/>
    <w:rsid w:val="00A97EAD"/>
    <w:rsid w:val="00AA7CA3"/>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83BDC"/>
    <w:rsid w:val="00C949A2"/>
    <w:rsid w:val="00C97286"/>
    <w:rsid w:val="00CA65E2"/>
    <w:rsid w:val="00CB04D0"/>
    <w:rsid w:val="00CB43B3"/>
    <w:rsid w:val="00CC52BE"/>
    <w:rsid w:val="00CD4480"/>
    <w:rsid w:val="00CD5467"/>
    <w:rsid w:val="00CD7C79"/>
    <w:rsid w:val="00CE0B1A"/>
    <w:rsid w:val="00CF26D1"/>
    <w:rsid w:val="00CF4DF7"/>
    <w:rsid w:val="00D0163F"/>
    <w:rsid w:val="00D038DF"/>
    <w:rsid w:val="00D05AC3"/>
    <w:rsid w:val="00D12B20"/>
    <w:rsid w:val="00D16A3A"/>
    <w:rsid w:val="00D22F38"/>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1B3D"/>
    <w:rsid w:val="00EB3778"/>
    <w:rsid w:val="00EC2840"/>
    <w:rsid w:val="00ED78A0"/>
    <w:rsid w:val="00EE0358"/>
    <w:rsid w:val="00EE2518"/>
    <w:rsid w:val="00EE3794"/>
    <w:rsid w:val="00EF0FBA"/>
    <w:rsid w:val="00EF331E"/>
    <w:rsid w:val="00EF5E07"/>
    <w:rsid w:val="00EF7AD5"/>
    <w:rsid w:val="00F07ACD"/>
    <w:rsid w:val="00F07C68"/>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03566619">
      <w:marLeft w:val="0"/>
      <w:marRight w:val="0"/>
      <w:marTop w:val="0"/>
      <w:marBottom w:val="0"/>
      <w:divBdr>
        <w:top w:val="none" w:sz="0" w:space="0" w:color="auto"/>
        <w:left w:val="none" w:sz="0" w:space="0" w:color="auto"/>
        <w:bottom w:val="none" w:sz="0" w:space="0" w:color="auto"/>
        <w:right w:val="none" w:sz="0" w:space="0" w:color="auto"/>
      </w:divBdr>
      <w:divsChild>
        <w:div w:id="1603566617">
          <w:marLeft w:val="0"/>
          <w:marRight w:val="0"/>
          <w:marTop w:val="0"/>
          <w:marBottom w:val="0"/>
          <w:divBdr>
            <w:top w:val="none" w:sz="0" w:space="0" w:color="auto"/>
            <w:left w:val="none" w:sz="0" w:space="0" w:color="auto"/>
            <w:bottom w:val="none" w:sz="0" w:space="0" w:color="auto"/>
            <w:right w:val="none" w:sz="0" w:space="0" w:color="auto"/>
          </w:divBdr>
          <w:divsChild>
            <w:div w:id="1603566615">
              <w:marLeft w:val="-150"/>
              <w:marRight w:val="-150"/>
              <w:marTop w:val="0"/>
              <w:marBottom w:val="0"/>
              <w:divBdr>
                <w:top w:val="none" w:sz="0" w:space="0" w:color="auto"/>
                <w:left w:val="none" w:sz="0" w:space="0" w:color="auto"/>
                <w:bottom w:val="none" w:sz="0" w:space="0" w:color="auto"/>
                <w:right w:val="none" w:sz="0" w:space="0" w:color="auto"/>
              </w:divBdr>
              <w:divsChild>
                <w:div w:id="1603566616">
                  <w:marLeft w:val="0"/>
                  <w:marRight w:val="0"/>
                  <w:marTop w:val="0"/>
                  <w:marBottom w:val="0"/>
                  <w:divBdr>
                    <w:top w:val="none" w:sz="0" w:space="0" w:color="auto"/>
                    <w:left w:val="none" w:sz="0" w:space="0" w:color="auto"/>
                    <w:bottom w:val="none" w:sz="0" w:space="0" w:color="auto"/>
                    <w:right w:val="none" w:sz="0" w:space="0" w:color="auto"/>
                  </w:divBdr>
                  <w:divsChild>
                    <w:div w:id="1603566618">
                      <w:marLeft w:val="-150"/>
                      <w:marRight w:val="-150"/>
                      <w:marTop w:val="0"/>
                      <w:marBottom w:val="0"/>
                      <w:divBdr>
                        <w:top w:val="none" w:sz="0" w:space="0" w:color="auto"/>
                        <w:left w:val="none" w:sz="0" w:space="0" w:color="auto"/>
                        <w:bottom w:val="none" w:sz="0" w:space="0" w:color="auto"/>
                        <w:right w:val="none" w:sz="0" w:space="0" w:color="auto"/>
                      </w:divBdr>
                      <w:divsChild>
                        <w:div w:id="1603566620">
                          <w:marLeft w:val="0"/>
                          <w:marRight w:val="0"/>
                          <w:marTop w:val="0"/>
                          <w:marBottom w:val="0"/>
                          <w:divBdr>
                            <w:top w:val="none" w:sz="0" w:space="0" w:color="auto"/>
                            <w:left w:val="none" w:sz="0" w:space="0" w:color="auto"/>
                            <w:bottom w:val="none" w:sz="0" w:space="0" w:color="auto"/>
                            <w:right w:val="none" w:sz="0" w:space="0" w:color="auto"/>
                          </w:divBdr>
                          <w:divsChild>
                            <w:div w:id="16035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566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29</Pages>
  <Words>10018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34</cp:revision>
  <cp:lastPrinted>2017-08-24T08:35:00Z</cp:lastPrinted>
  <dcterms:created xsi:type="dcterms:W3CDTF">2018-03-23T08:01:00Z</dcterms:created>
  <dcterms:modified xsi:type="dcterms:W3CDTF">2018-06-07T10:54:00Z</dcterms:modified>
</cp:coreProperties>
</file>